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Hoogvliet,16 juni 2010 </w:t>
      </w: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brief van</w:t>
      </w:r>
      <w:r w:rsidRPr="00CF2137">
        <w:rPr>
          <w:rFonts w:ascii="Tahoma" w:hAnsi="Tahoma" w:cs="Tahoma"/>
          <w:b/>
          <w:color w:val="000000"/>
          <w:sz w:val="20"/>
          <w:szCs w:val="20"/>
        </w:rPr>
        <w:t xml:space="preserve"> Marianne Lankhuizen</w:t>
      </w:r>
      <w:r w:rsidRPr="00CF2137">
        <w:rPr>
          <w:rFonts w:ascii="Tahoma" w:hAnsi="Tahoma" w:cs="Tahoma"/>
          <w:color w:val="000000"/>
          <w:sz w:val="20"/>
          <w:szCs w:val="20"/>
        </w:rPr>
        <w:t xml:space="preserve"> aan de Sobats van 2-6RI</w:t>
      </w:r>
    </w:p>
    <w:p w:rsidR="00C705A9" w:rsidRPr="00CF2137" w:rsidRDefault="00C705A9" w:rsidP="00EF55B6">
      <w:pPr>
        <w:ind w:left="-1080"/>
        <w:rPr>
          <w:rFonts w:ascii="Tahoma" w:hAnsi="Tahoma" w:cs="Tahoma"/>
          <w:color w:val="000000"/>
          <w:sz w:val="20"/>
          <w:szCs w:val="2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Beste Sobats,</w:t>
      </w:r>
    </w:p>
    <w:p w:rsidR="00C705A9" w:rsidRPr="00CF2137" w:rsidRDefault="00C705A9" w:rsidP="000824DE">
      <w:pPr>
        <w:ind w:left="-1080"/>
        <w:rPr>
          <w:rFonts w:ascii="Tahoma" w:hAnsi="Tahoma" w:cs="Tahoma"/>
          <w:color w:val="000000"/>
          <w:sz w:val="20"/>
          <w:szCs w:val="20"/>
        </w:rPr>
      </w:pPr>
      <w:r w:rsidRPr="00CF2137">
        <w:rPr>
          <w:rFonts w:ascii="Tahoma" w:hAnsi="Tahoma" w:cs="Tahoma"/>
          <w:color w:val="000000"/>
          <w:sz w:val="20"/>
          <w:szCs w:val="20"/>
        </w:rPr>
        <w:t>De gebeurtenissen van de afgelopen weken dwingen mij er toe aan u een brief met uitleg daarover te sturen.</w:t>
      </w:r>
    </w:p>
    <w:p w:rsidR="00C705A9" w:rsidRPr="00CF2137" w:rsidRDefault="00C705A9" w:rsidP="000824DE">
      <w:pPr>
        <w:ind w:left="-1080"/>
        <w:rPr>
          <w:rFonts w:ascii="Tahoma" w:hAnsi="Tahoma" w:cs="Tahoma"/>
          <w:color w:val="000000"/>
          <w:sz w:val="20"/>
          <w:szCs w:val="20"/>
        </w:rPr>
      </w:pPr>
      <w:r w:rsidRPr="00CF2137">
        <w:rPr>
          <w:rFonts w:ascii="Tahoma" w:hAnsi="Tahoma" w:cs="Tahoma"/>
          <w:color w:val="000000"/>
          <w:sz w:val="20"/>
          <w:szCs w:val="20"/>
        </w:rPr>
        <w:t xml:space="preserve">Omdat ik meerdere keren aan Jan Verdonschot en consorten dwingend heb gevraagd om openheid over het kasgeld van de Sobats 2-6RI te geven, heeft die groep mij uit het zgn. bestuur gezet. Zij weigeren de financiële gegevens openbaar te maken. </w:t>
      </w:r>
    </w:p>
    <w:p w:rsidR="00C705A9" w:rsidRPr="00CF2137" w:rsidRDefault="00C705A9" w:rsidP="008F5DF7">
      <w:pPr>
        <w:ind w:left="-720" w:hanging="180"/>
        <w:rPr>
          <w:rFonts w:ascii="Tahoma" w:hAnsi="Tahoma" w:cs="Tahoma"/>
          <w:color w:val="000000"/>
          <w:sz w:val="20"/>
          <w:szCs w:val="2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Na al het verwarrende en onverkwikkelijke schrijven nu een brief met prettig nieuws. </w:t>
      </w: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Hoewel er de laatste maanden veel verdriet is gedaan aan de Sobats ben ik mij voortdurend blijven inzetten voor u. Mijn oprechte excuses aan u dat ik niet heb kunnen verhinderen dat anderen zoveel kwaad bloed hebben gezet bij de vriendenkring van Sobats 2-6RI.</w:t>
      </w:r>
    </w:p>
    <w:p w:rsidR="00C705A9" w:rsidRPr="00CF2137" w:rsidRDefault="00C705A9" w:rsidP="00EF55B6">
      <w:pPr>
        <w:ind w:left="-1080"/>
        <w:rPr>
          <w:rFonts w:ascii="Tahoma" w:hAnsi="Tahoma" w:cs="Tahoma"/>
          <w:color w:val="000000"/>
          <w:sz w:val="20"/>
          <w:szCs w:val="2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Ondanks de vreselijke handelingen van Jan Verdonschot , Wim Veldman , Ine Luycks van Gils en later nog (nota bene erelid!) Gerrit van Gils kunnen wij u vertellen dat wij een reünie hebben georganiseerd.</w:t>
      </w:r>
    </w:p>
    <w:p w:rsidR="00C705A9" w:rsidRPr="00CF2137" w:rsidRDefault="00C705A9" w:rsidP="00CD3511">
      <w:pPr>
        <w:ind w:left="-1080"/>
        <w:rPr>
          <w:rFonts w:ascii="Tahoma" w:hAnsi="Tahoma" w:cs="Tahoma"/>
          <w:b/>
          <w:color w:val="000000"/>
        </w:rPr>
      </w:pPr>
      <w:r w:rsidRPr="00CF2137">
        <w:rPr>
          <w:rFonts w:ascii="Tahoma" w:hAnsi="Tahoma" w:cs="Tahoma"/>
          <w:color w:val="000000"/>
          <w:sz w:val="22"/>
          <w:szCs w:val="22"/>
        </w:rPr>
        <w:t xml:space="preserve"> </w:t>
      </w:r>
    </w:p>
    <w:p w:rsidR="00C705A9" w:rsidRPr="00CF2137" w:rsidRDefault="00C705A9" w:rsidP="008F5DF7">
      <w:pPr>
        <w:ind w:left="-1080"/>
        <w:jc w:val="center"/>
        <w:rPr>
          <w:rFonts w:ascii="Tahoma" w:hAnsi="Tahoma" w:cs="Tahoma"/>
          <w:b/>
          <w:color w:val="000000"/>
          <w:sz w:val="20"/>
          <w:szCs w:val="20"/>
        </w:rPr>
      </w:pPr>
      <w:r w:rsidRPr="00CF2137">
        <w:rPr>
          <w:rFonts w:ascii="Tahoma" w:hAnsi="Tahoma" w:cs="Tahoma"/>
          <w:b/>
          <w:color w:val="000000"/>
          <w:sz w:val="20"/>
          <w:szCs w:val="20"/>
        </w:rPr>
        <w:t>De jaarlijkse 2-6RI reünie zal worden gehouden op :</w:t>
      </w:r>
    </w:p>
    <w:p w:rsidR="00C705A9" w:rsidRPr="00CF2137" w:rsidRDefault="00C705A9" w:rsidP="00EE463A">
      <w:pPr>
        <w:ind w:left="-1080" w:right="769"/>
        <w:jc w:val="center"/>
        <w:rPr>
          <w:rFonts w:ascii="Tahoma" w:hAnsi="Tahoma" w:cs="Tahoma"/>
          <w:b/>
          <w:color w:val="000000"/>
          <w:sz w:val="20"/>
          <w:szCs w:val="20"/>
        </w:rPr>
      </w:pPr>
      <w:r w:rsidRPr="00CF2137">
        <w:rPr>
          <w:rFonts w:ascii="Tahoma" w:hAnsi="Tahoma" w:cs="Tahoma"/>
          <w:b/>
          <w:color w:val="000000"/>
          <w:sz w:val="20"/>
          <w:szCs w:val="20"/>
        </w:rPr>
        <w:t>Woensdag 15 september 2010.</w:t>
      </w:r>
    </w:p>
    <w:p w:rsidR="00C705A9" w:rsidRPr="00CF2137" w:rsidRDefault="00C705A9" w:rsidP="00522CC5">
      <w:pPr>
        <w:ind w:left="-1080"/>
        <w:rPr>
          <w:rFonts w:ascii="Tahoma" w:hAnsi="Tahoma" w:cs="Tahoma"/>
          <w:b/>
          <w:color w:val="000000"/>
          <w:sz w:val="20"/>
          <w:szCs w:val="20"/>
        </w:rPr>
      </w:pPr>
    </w:p>
    <w:p w:rsidR="00C705A9" w:rsidRPr="00CF2137" w:rsidRDefault="00C705A9" w:rsidP="008F5DF7">
      <w:pPr>
        <w:ind w:left="-1080"/>
        <w:jc w:val="center"/>
        <w:rPr>
          <w:rFonts w:ascii="Tahoma" w:hAnsi="Tahoma" w:cs="Tahoma"/>
          <w:b/>
          <w:color w:val="000000"/>
          <w:sz w:val="20"/>
          <w:szCs w:val="20"/>
        </w:rPr>
      </w:pPr>
      <w:r w:rsidRPr="00CF2137">
        <w:rPr>
          <w:rFonts w:ascii="Tahoma" w:hAnsi="Tahoma" w:cs="Tahoma"/>
          <w:b/>
          <w:color w:val="000000"/>
          <w:sz w:val="20"/>
          <w:szCs w:val="20"/>
        </w:rPr>
        <w:t xml:space="preserve">De plaats van samenkomst is: </w:t>
      </w:r>
    </w:p>
    <w:p w:rsidR="00C705A9" w:rsidRPr="00CF2137" w:rsidRDefault="00C705A9" w:rsidP="008F5DF7">
      <w:pPr>
        <w:ind w:left="-1080"/>
        <w:jc w:val="center"/>
        <w:rPr>
          <w:rFonts w:ascii="Tahoma" w:hAnsi="Tahoma" w:cs="Tahoma"/>
          <w:b/>
          <w:color w:val="000000"/>
          <w:sz w:val="20"/>
          <w:szCs w:val="20"/>
        </w:rPr>
      </w:pPr>
      <w:r w:rsidRPr="00CF2137">
        <w:rPr>
          <w:rFonts w:ascii="Tahoma" w:hAnsi="Tahoma" w:cs="Tahoma"/>
          <w:b/>
          <w:color w:val="000000"/>
          <w:sz w:val="20"/>
          <w:szCs w:val="20"/>
        </w:rPr>
        <w:t>de van Brederode/ Lunetten kazerne in Vught</w:t>
      </w:r>
    </w:p>
    <w:p w:rsidR="00C705A9" w:rsidRPr="00CF2137" w:rsidRDefault="00C705A9" w:rsidP="00EF55B6">
      <w:pPr>
        <w:ind w:left="-1080"/>
        <w:rPr>
          <w:rFonts w:ascii="Tahoma" w:hAnsi="Tahoma" w:cs="Tahoma"/>
          <w:b/>
          <w:color w:val="000000"/>
          <w:sz w:val="20"/>
          <w:szCs w:val="20"/>
        </w:rPr>
      </w:pPr>
    </w:p>
    <w:p w:rsidR="00C705A9" w:rsidRPr="00CF2137" w:rsidRDefault="00C705A9" w:rsidP="008F5DF7">
      <w:pPr>
        <w:ind w:left="-1080"/>
        <w:jc w:val="center"/>
        <w:rPr>
          <w:rFonts w:ascii="Tahoma" w:hAnsi="Tahoma" w:cs="Tahoma"/>
          <w:color w:val="000000"/>
          <w:sz w:val="20"/>
          <w:szCs w:val="20"/>
        </w:rPr>
      </w:pPr>
      <w:r w:rsidRPr="00CF2137">
        <w:rPr>
          <w:rFonts w:ascii="Tahoma" w:hAnsi="Tahoma" w:cs="Tahoma"/>
          <w:color w:val="000000"/>
          <w:sz w:val="20"/>
          <w:szCs w:val="20"/>
        </w:rPr>
        <w:t>De zaal gaat om 10.00 uur open en de aanvang van de reünie is om 11.00 uur</w:t>
      </w:r>
    </w:p>
    <w:p w:rsidR="00C705A9" w:rsidRPr="00CF2137" w:rsidRDefault="00C705A9" w:rsidP="008F5DF7">
      <w:pPr>
        <w:ind w:left="-1080"/>
        <w:jc w:val="center"/>
        <w:rPr>
          <w:rFonts w:ascii="Tahoma" w:hAnsi="Tahoma" w:cs="Tahoma"/>
          <w:color w:val="000000"/>
          <w:sz w:val="20"/>
          <w:szCs w:val="20"/>
        </w:rPr>
      </w:pPr>
      <w:r w:rsidRPr="00CF2137">
        <w:rPr>
          <w:rFonts w:ascii="Tahoma" w:hAnsi="Tahoma" w:cs="Tahoma"/>
          <w:color w:val="000000"/>
          <w:sz w:val="20"/>
          <w:szCs w:val="20"/>
        </w:rPr>
        <w:t>De warme (nasi)maaltijd gebruiken we omstreeks 14.00 uur en 17.00 uur is het einde reünie. Inschrijfkosten bedragen € 10, - per persoon en is inclusief de maaltijd</w:t>
      </w:r>
    </w:p>
    <w:p w:rsidR="00C705A9" w:rsidRPr="00CF2137" w:rsidRDefault="00C705A9" w:rsidP="00EF55B6">
      <w:pPr>
        <w:ind w:left="-1080"/>
        <w:rPr>
          <w:rFonts w:ascii="Tahoma" w:hAnsi="Tahoma" w:cs="Tahoma"/>
          <w:color w:val="000000"/>
          <w:sz w:val="20"/>
          <w:szCs w:val="20"/>
        </w:rPr>
      </w:pPr>
    </w:p>
    <w:p w:rsidR="00C705A9" w:rsidRPr="00CF2137" w:rsidRDefault="00C705A9" w:rsidP="00290AC8">
      <w:pPr>
        <w:ind w:left="-1134"/>
        <w:rPr>
          <w:rFonts w:ascii="Tahoma" w:hAnsi="Tahoma" w:cs="Tahoma"/>
          <w:color w:val="000000"/>
          <w:sz w:val="20"/>
          <w:szCs w:val="20"/>
        </w:rPr>
      </w:pPr>
      <w:r w:rsidRPr="00CF2137">
        <w:rPr>
          <w:rFonts w:ascii="Tahoma" w:hAnsi="Tahoma" w:cs="Tahoma"/>
          <w:color w:val="000000"/>
          <w:sz w:val="20"/>
          <w:szCs w:val="20"/>
        </w:rPr>
        <w:t>Joop en Marianne hebben de kazerne uiteraard eerst bezocht. Het moest natuurlijk een gelegenheid zijn waar het voor de Sobats een comfortabel en prettig vertoeven is. De locatie is zorgvuldig gekozen omdat die nu centraal ligt voor de Sobats en het is uitstekend geregeld! De parkeerplaats is voor de ingang. Natuurlijk hebben we een geheel verzorgd programma opgesteld. U kunt weer rekenen op een vanouds gezellige en prettige dag. Wij hebben daar alle mogelijke voorzorgsmaatregelen getroffen zodat deze reünie niet meer door een onbekwame onruststoker geannuleerd kan worden.</w:t>
      </w:r>
    </w:p>
    <w:p w:rsidR="00C705A9" w:rsidRPr="00CF2137" w:rsidRDefault="00C705A9" w:rsidP="001A2EF8">
      <w:pPr>
        <w:rPr>
          <w:rFonts w:ascii="Tahoma" w:hAnsi="Tahoma" w:cs="Tahoma"/>
          <w:color w:val="00000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Hoe is het toch zover gekomen dat we nu voor de tweede maal een reünie moeten organiseren? </w:t>
      </w: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Wij zullen proberen het u in kort zo duidelijk mogelijk te maken.</w:t>
      </w:r>
    </w:p>
    <w:p w:rsidR="00C705A9" w:rsidRPr="00CF2137" w:rsidRDefault="00C705A9" w:rsidP="00EF55B6">
      <w:pPr>
        <w:ind w:left="-1080"/>
        <w:rPr>
          <w:rFonts w:ascii="Tahoma" w:hAnsi="Tahoma" w:cs="Tahoma"/>
          <w:color w:val="000000"/>
          <w:sz w:val="20"/>
          <w:szCs w:val="2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Sinds september 2002 verzorgt Marianne, op verzoek van toenmalig bestuurslid Gerrit van Gils, het secretariaat. Zij ontving daarvoor een kleine vergoeding voor o.a. organiseren reünie, samenstellen en verzorging van de Sepatoe Roesak, gebruik telefoon/internet, postzegels, papier, cartridges, computer en nog enkele kleine dingen. In 2005 veranderde de privé situatie van Marianne en liet zij de commissieleden weten naast de kleine vergoeding geen eigen geld meer te kunnen besteden aan de zaken betreffende de 2-6RI commissie.( o.a. behoud reclamevrije website)  De commissieleden besloten tot een verhoging van de maandelijkse vergoeding.</w:t>
      </w:r>
    </w:p>
    <w:p w:rsidR="00C705A9" w:rsidRPr="00CF2137" w:rsidRDefault="00C705A9" w:rsidP="00EF55B6">
      <w:pPr>
        <w:ind w:left="-1080"/>
        <w:rPr>
          <w:rFonts w:ascii="Tahoma" w:hAnsi="Tahoma" w:cs="Tahoma"/>
          <w:color w:val="000000"/>
          <w:sz w:val="20"/>
          <w:szCs w:val="2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In 2009 kwam Marianne met het voorstel de doelstellingen van de commissie te verruimen door o.a. het bezoeken van Sobats die de reünie niet meer (kunnen) bezoeken. Het voorstel werd aangenomen met die beperking dat de commissieleden die het dichtst bij een zieke Sobat woonden zich voor de taak van bezoek zouden opgeven. Er kwam niets van terecht! Niemand werd bezocht. Daarop gingen Joop en Marianne die taak op zich nemen. En met succes. Vele Sobats werden ondertussen bezocht.</w:t>
      </w:r>
    </w:p>
    <w:p w:rsidR="00C705A9" w:rsidRPr="00CF2137" w:rsidRDefault="00C705A9" w:rsidP="00EF55B6">
      <w:pPr>
        <w:ind w:left="-1080"/>
        <w:rPr>
          <w:rFonts w:ascii="Tahoma" w:hAnsi="Tahoma" w:cs="Tahoma"/>
          <w:color w:val="000000"/>
          <w:sz w:val="20"/>
          <w:szCs w:val="2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Om de kosten te drukken werd in enkele gevallen de vrijreizen treinkaartjes die door Sobats naar het secretariaat werden gestuurd daarvoor gebruikt. In andere gevallen werd een benzine onkosten vergoeding gedeclareerd. Maar ook bezochten zij sobats op eigen kosten. De penningmeesters waren het hiermee niet eens en weigerden de vergoedingen over te maken. Tevens besloten zij zonder inspraak van Marianne samen de maandelijkse vergoeding aan het secretariaat te halveren. Marianne wilde daar wel over praten indien dat in het belang van de Sobats was. Echter geen reactie.</w:t>
      </w: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Maar toen bleek plotseling dat er een groot bedrag in kas was. Het juiste bedrag weten we nu nog steeds niet, maar het was in ieder geval meer dan € 7000, - (zevenduizend euro!). Dat was het moment dat Marianne om openheid vroeg betreffende de financiën van de kas van de Sobats 2-6RI. Zij vindt dat het uw geld is en dat u daarom mag, nee, moet u weten wat er in die kas zit en wat er mee gedaan wordt. Daar werd geen antwoord op gegeven. Vele, echt vele malen heeft Marianne om een verantwoording gevraagd </w:t>
      </w: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maar tot op de dag van vandaag is er geen enkel antwoord gekomen. Wel werd vanaf januari 2010 </w:t>
      </w:r>
      <w:r w:rsidRPr="00CF2137">
        <w:rPr>
          <w:rFonts w:ascii="Tahoma" w:hAnsi="Tahoma" w:cs="Tahoma"/>
          <w:b/>
          <w:color w:val="000000"/>
          <w:sz w:val="20"/>
          <w:szCs w:val="20"/>
        </w:rPr>
        <w:t>alle</w:t>
      </w:r>
      <w:r w:rsidRPr="00CF2137">
        <w:rPr>
          <w:rFonts w:ascii="Tahoma" w:hAnsi="Tahoma" w:cs="Tahoma"/>
          <w:color w:val="000000"/>
          <w:sz w:val="20"/>
          <w:szCs w:val="20"/>
        </w:rPr>
        <w:t xml:space="preserve">  vergoedingen stopgezet. De druk van het boekje tegengehouden. Ook werd er door die mensen een perfect geregelde reünie geannuleerd met de mededeling dat er later een andere reünie zou worden georganiseerd. Over vergoeding van de gemaakte onkosten werd niet gesproken. </w:t>
      </w:r>
    </w:p>
    <w:p w:rsidR="00C705A9" w:rsidRPr="00CF2137" w:rsidRDefault="00C705A9" w:rsidP="00EF55B6">
      <w:pPr>
        <w:ind w:left="-1080"/>
        <w:rPr>
          <w:rFonts w:ascii="Tahoma" w:hAnsi="Tahoma" w:cs="Tahoma"/>
          <w:color w:val="000000"/>
          <w:sz w:val="20"/>
          <w:szCs w:val="2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Het is eigenlijk te gek voor woorden maar het is gebeurd en u hebt er de wrange vruchten van geplukt. Marianne werd te lastig. Weg Marianne. Weg reünie, weg geld. Geen enkele inspraak van de sobats. </w:t>
      </w: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Maar wel smerige verontrustende brieven, noem maar op. Weg vriendschap en gezelligheid bij 2-6RI. </w:t>
      </w:r>
    </w:p>
    <w:p w:rsidR="00C705A9" w:rsidRPr="00CF2137" w:rsidRDefault="00C705A9" w:rsidP="00EF55B6">
      <w:pPr>
        <w:ind w:left="-1080"/>
        <w:rPr>
          <w:rFonts w:ascii="Tahoma" w:hAnsi="Tahoma" w:cs="Tahoma"/>
          <w:color w:val="000000"/>
          <w:sz w:val="20"/>
          <w:szCs w:val="2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Maar bij ons staat het belang van de Sobats voorop.  Wij geven u wel het respect wat u verdient! </w:t>
      </w: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Zoals Marianne altijd zegt: “Ik blijf mijn ‘</w:t>
      </w:r>
      <w:r w:rsidRPr="00CF2137">
        <w:rPr>
          <w:rFonts w:ascii="Tahoma" w:hAnsi="Tahoma" w:cs="Tahoma"/>
          <w:b/>
          <w:color w:val="000000"/>
          <w:sz w:val="20"/>
          <w:szCs w:val="20"/>
        </w:rPr>
        <w:t>MANNETJES</w:t>
      </w:r>
      <w:r w:rsidRPr="00CF2137">
        <w:rPr>
          <w:rFonts w:ascii="Tahoma" w:hAnsi="Tahoma" w:cs="Tahoma"/>
          <w:color w:val="000000"/>
          <w:sz w:val="20"/>
          <w:szCs w:val="20"/>
        </w:rPr>
        <w:t>’ van 2-6RI trouw tot aan de laatste snik. “</w:t>
      </w:r>
    </w:p>
    <w:p w:rsidR="00C705A9" w:rsidRPr="00CF2137" w:rsidRDefault="00C705A9" w:rsidP="001A2EF8">
      <w:pPr>
        <w:ind w:left="-1080"/>
        <w:rPr>
          <w:rFonts w:ascii="Tahoma" w:hAnsi="Tahoma" w:cs="Tahoma"/>
          <w:color w:val="000000"/>
          <w:sz w:val="20"/>
          <w:szCs w:val="20"/>
        </w:rPr>
      </w:pPr>
      <w:r w:rsidRPr="00CF2137">
        <w:rPr>
          <w:rFonts w:ascii="Tahoma" w:hAnsi="Tahoma" w:cs="Tahoma"/>
          <w:color w:val="000000"/>
          <w:sz w:val="20"/>
          <w:szCs w:val="20"/>
        </w:rPr>
        <w:t xml:space="preserve">Daarom de </w:t>
      </w:r>
      <w:r w:rsidRPr="00CF2137">
        <w:rPr>
          <w:rFonts w:ascii="Tahoma" w:hAnsi="Tahoma" w:cs="Tahoma"/>
          <w:b/>
          <w:color w:val="000000"/>
          <w:sz w:val="20"/>
          <w:szCs w:val="20"/>
        </w:rPr>
        <w:t>reünie</w:t>
      </w:r>
      <w:r w:rsidRPr="00CF2137">
        <w:rPr>
          <w:rFonts w:ascii="Tahoma" w:hAnsi="Tahoma" w:cs="Tahoma"/>
          <w:color w:val="000000"/>
          <w:sz w:val="20"/>
          <w:szCs w:val="20"/>
        </w:rPr>
        <w:t xml:space="preserve"> in </w:t>
      </w:r>
      <w:r w:rsidRPr="00CF2137">
        <w:rPr>
          <w:rFonts w:ascii="Tahoma" w:hAnsi="Tahoma" w:cs="Tahoma"/>
          <w:b/>
          <w:color w:val="000000"/>
          <w:sz w:val="20"/>
          <w:szCs w:val="20"/>
        </w:rPr>
        <w:t>Vught</w:t>
      </w:r>
      <w:r w:rsidRPr="00CF2137">
        <w:rPr>
          <w:rFonts w:ascii="Tahoma" w:hAnsi="Tahoma" w:cs="Tahoma"/>
          <w:color w:val="000000"/>
          <w:sz w:val="20"/>
          <w:szCs w:val="20"/>
        </w:rPr>
        <w:t xml:space="preserve"> op </w:t>
      </w:r>
      <w:r w:rsidRPr="00CF2137">
        <w:rPr>
          <w:rFonts w:ascii="Tahoma" w:hAnsi="Tahoma" w:cs="Tahoma"/>
          <w:b/>
          <w:color w:val="000000"/>
          <w:sz w:val="20"/>
          <w:szCs w:val="20"/>
        </w:rPr>
        <w:t>woensdag 15 september</w:t>
      </w:r>
      <w:r w:rsidRPr="00CF2137">
        <w:rPr>
          <w:rFonts w:ascii="Tahoma" w:hAnsi="Tahoma" w:cs="Tahoma"/>
          <w:color w:val="000000"/>
          <w:sz w:val="20"/>
          <w:szCs w:val="20"/>
        </w:rPr>
        <w:t>.  Komt u allen!</w:t>
      </w:r>
    </w:p>
    <w:p w:rsidR="00C705A9" w:rsidRPr="00CF2137" w:rsidRDefault="00C705A9" w:rsidP="00EF55B6">
      <w:pPr>
        <w:ind w:left="-1080"/>
        <w:rPr>
          <w:rFonts w:ascii="Tahoma" w:hAnsi="Tahoma" w:cs="Tahoma"/>
          <w:color w:val="000000"/>
        </w:rPr>
      </w:pPr>
    </w:p>
    <w:p w:rsidR="00C705A9" w:rsidRPr="00CF2137" w:rsidRDefault="00C705A9" w:rsidP="000824DE">
      <w:pPr>
        <w:ind w:left="-1134"/>
        <w:jc w:val="center"/>
        <w:rPr>
          <w:rFonts w:ascii="Tahoma" w:hAnsi="Tahoma" w:cs="Tahoma"/>
          <w:color w:val="000000"/>
        </w:rPr>
      </w:pPr>
      <w:r w:rsidRPr="00CF2137">
        <w:rPr>
          <w:rFonts w:ascii="Tahoma" w:hAnsi="Tahoma" w:cs="Tahoma"/>
          <w:color w:val="000000"/>
          <w:sz w:val="20"/>
          <w:szCs w:val="20"/>
        </w:rPr>
        <w:t>Vanaf heden bestaat de commissie uit de jongere, enthousiaste en zeer betrokken leden:</w:t>
      </w:r>
    </w:p>
    <w:p w:rsidR="00C705A9" w:rsidRPr="00CF2137" w:rsidRDefault="00C705A9" w:rsidP="00EF55B6">
      <w:pPr>
        <w:ind w:left="-1080"/>
        <w:rPr>
          <w:rFonts w:ascii="Tahoma" w:hAnsi="Tahoma" w:cs="Tahoma"/>
          <w:b/>
          <w:color w:val="000000"/>
          <w:sz w:val="20"/>
          <w:szCs w:val="20"/>
        </w:rPr>
      </w:pPr>
    </w:p>
    <w:p w:rsidR="00C705A9" w:rsidRPr="00CF2137" w:rsidRDefault="00C705A9" w:rsidP="008F5DF7">
      <w:pPr>
        <w:ind w:left="-1080"/>
        <w:jc w:val="center"/>
        <w:rPr>
          <w:rFonts w:ascii="Tahoma" w:hAnsi="Tahoma" w:cs="Tahoma"/>
          <w:color w:val="000000"/>
          <w:sz w:val="20"/>
          <w:szCs w:val="20"/>
        </w:rPr>
      </w:pPr>
      <w:r w:rsidRPr="00CF2137">
        <w:rPr>
          <w:rFonts w:ascii="Tahoma" w:hAnsi="Tahoma" w:cs="Tahoma"/>
          <w:b/>
          <w:color w:val="000000"/>
          <w:sz w:val="20"/>
          <w:szCs w:val="20"/>
        </w:rPr>
        <w:t>Voorzitter en secretaris</w:t>
      </w:r>
      <w:r w:rsidRPr="00CF2137">
        <w:rPr>
          <w:rFonts w:ascii="Tahoma" w:hAnsi="Tahoma" w:cs="Tahoma"/>
          <w:color w:val="000000"/>
          <w:sz w:val="20"/>
          <w:szCs w:val="20"/>
        </w:rPr>
        <w:t>: Marianne Lankhuizen</w:t>
      </w:r>
    </w:p>
    <w:p w:rsidR="00C705A9" w:rsidRPr="00CF2137" w:rsidRDefault="00C705A9" w:rsidP="008F5DF7">
      <w:pPr>
        <w:ind w:left="-1080"/>
        <w:jc w:val="center"/>
        <w:rPr>
          <w:rFonts w:ascii="Tahoma" w:hAnsi="Tahoma" w:cs="Tahoma"/>
          <w:color w:val="000000"/>
          <w:sz w:val="20"/>
          <w:szCs w:val="20"/>
        </w:rPr>
      </w:pPr>
      <w:r w:rsidRPr="00CF2137">
        <w:rPr>
          <w:rFonts w:ascii="Tahoma" w:hAnsi="Tahoma" w:cs="Tahoma"/>
          <w:color w:val="000000"/>
          <w:sz w:val="20"/>
          <w:szCs w:val="20"/>
        </w:rPr>
        <w:t xml:space="preserve">  Adres : Schakelpad 12, 3192 J H Hoogvliet</w:t>
      </w:r>
    </w:p>
    <w:p w:rsidR="00C705A9" w:rsidRPr="0002193D" w:rsidRDefault="00C705A9" w:rsidP="008F5DF7">
      <w:pPr>
        <w:ind w:left="-1080"/>
        <w:jc w:val="center"/>
        <w:rPr>
          <w:rFonts w:ascii="Tahoma" w:hAnsi="Tahoma" w:cs="Tahoma"/>
          <w:color w:val="000000"/>
          <w:sz w:val="20"/>
          <w:szCs w:val="20"/>
          <w:lang w:val="en-GB"/>
        </w:rPr>
      </w:pPr>
      <w:r w:rsidRPr="0002193D">
        <w:rPr>
          <w:rFonts w:ascii="Tahoma" w:hAnsi="Tahoma" w:cs="Tahoma"/>
          <w:color w:val="000000"/>
          <w:sz w:val="20"/>
          <w:szCs w:val="20"/>
          <w:lang w:val="en-GB"/>
        </w:rPr>
        <w:t>Tel: 010-4382758 of mobiel 06-25278220</w:t>
      </w:r>
    </w:p>
    <w:p w:rsidR="00C705A9" w:rsidRPr="00CF2137" w:rsidRDefault="00C705A9" w:rsidP="008F5DF7">
      <w:pPr>
        <w:ind w:left="-1080"/>
        <w:jc w:val="center"/>
        <w:rPr>
          <w:rFonts w:ascii="Tahoma" w:hAnsi="Tahoma" w:cs="Tahoma"/>
          <w:color w:val="000000"/>
          <w:sz w:val="20"/>
          <w:szCs w:val="20"/>
          <w:lang w:val="fr-FR"/>
        </w:rPr>
      </w:pPr>
      <w:r w:rsidRPr="00CF2137">
        <w:rPr>
          <w:rFonts w:ascii="Tahoma" w:hAnsi="Tahoma" w:cs="Tahoma"/>
          <w:color w:val="000000"/>
          <w:sz w:val="20"/>
          <w:szCs w:val="20"/>
          <w:lang w:val="fr-FR"/>
        </w:rPr>
        <w:t xml:space="preserve">E-mail: </w:t>
      </w:r>
      <w:hyperlink r:id="rId4" w:history="1">
        <w:r w:rsidRPr="00CF2137">
          <w:rPr>
            <w:rStyle w:val="Hyperlink"/>
            <w:rFonts w:ascii="Tahoma" w:hAnsi="Tahoma" w:cs="Tahoma"/>
            <w:color w:val="000000"/>
            <w:sz w:val="20"/>
            <w:szCs w:val="20"/>
            <w:lang w:val="fr-FR"/>
          </w:rPr>
          <w:t>marianne.lankhuizen@gmail.com</w:t>
        </w:r>
      </w:hyperlink>
    </w:p>
    <w:p w:rsidR="00C705A9" w:rsidRPr="00CF2137" w:rsidRDefault="00C705A9" w:rsidP="008F5DF7">
      <w:pPr>
        <w:ind w:left="-1080"/>
        <w:jc w:val="center"/>
        <w:rPr>
          <w:rFonts w:ascii="Tahoma" w:hAnsi="Tahoma" w:cs="Tahoma"/>
          <w:color w:val="000000"/>
          <w:sz w:val="20"/>
          <w:szCs w:val="20"/>
        </w:rPr>
      </w:pPr>
      <w:r w:rsidRPr="00CF2137">
        <w:rPr>
          <w:rFonts w:ascii="Tahoma" w:hAnsi="Tahoma" w:cs="Tahoma"/>
          <w:color w:val="000000"/>
          <w:sz w:val="20"/>
          <w:szCs w:val="20"/>
        </w:rPr>
        <w:t>Tevens samenstelling en opmaak boekje Sepatoe Roesak.</w:t>
      </w:r>
    </w:p>
    <w:p w:rsidR="00C705A9" w:rsidRPr="00CF2137" w:rsidRDefault="00C705A9" w:rsidP="008F5DF7">
      <w:pPr>
        <w:ind w:left="-1080"/>
        <w:jc w:val="center"/>
        <w:rPr>
          <w:rFonts w:ascii="Tahoma" w:hAnsi="Tahoma" w:cs="Tahoma"/>
          <w:b/>
          <w:color w:val="000000"/>
          <w:sz w:val="20"/>
          <w:szCs w:val="20"/>
        </w:rPr>
      </w:pPr>
    </w:p>
    <w:p w:rsidR="00C705A9" w:rsidRPr="00CF2137" w:rsidRDefault="00C705A9" w:rsidP="008F5DF7">
      <w:pPr>
        <w:ind w:left="-1080"/>
        <w:jc w:val="center"/>
        <w:rPr>
          <w:rFonts w:ascii="Tahoma" w:hAnsi="Tahoma" w:cs="Tahoma"/>
          <w:color w:val="000000"/>
          <w:sz w:val="20"/>
          <w:szCs w:val="20"/>
        </w:rPr>
      </w:pPr>
      <w:r w:rsidRPr="00CF2137">
        <w:rPr>
          <w:rFonts w:ascii="Tahoma" w:hAnsi="Tahoma" w:cs="Tahoma"/>
          <w:b/>
          <w:color w:val="000000"/>
          <w:sz w:val="20"/>
          <w:szCs w:val="20"/>
        </w:rPr>
        <w:t>Penningmeester</w:t>
      </w:r>
      <w:r w:rsidRPr="00CF2137">
        <w:rPr>
          <w:rFonts w:ascii="Tahoma" w:hAnsi="Tahoma" w:cs="Tahoma"/>
          <w:color w:val="000000"/>
          <w:sz w:val="20"/>
          <w:szCs w:val="20"/>
        </w:rPr>
        <w:t>: Joop Pragt, tevens redacteur Sepatoe Roesak</w:t>
      </w:r>
    </w:p>
    <w:p w:rsidR="00C705A9" w:rsidRPr="00CF2137" w:rsidRDefault="00C705A9" w:rsidP="008F5DF7">
      <w:pPr>
        <w:ind w:left="-1080"/>
        <w:jc w:val="center"/>
        <w:rPr>
          <w:rFonts w:ascii="Tahoma" w:hAnsi="Tahoma" w:cs="Tahoma"/>
          <w:color w:val="000000"/>
          <w:sz w:val="20"/>
          <w:szCs w:val="20"/>
        </w:rPr>
      </w:pPr>
      <w:r w:rsidRPr="00CF2137">
        <w:rPr>
          <w:rFonts w:ascii="Tahoma" w:hAnsi="Tahoma" w:cs="Tahoma"/>
          <w:b/>
          <w:color w:val="000000"/>
          <w:sz w:val="20"/>
          <w:szCs w:val="20"/>
        </w:rPr>
        <w:t xml:space="preserve">Coördinator nazorg: </w:t>
      </w:r>
      <w:r w:rsidRPr="00CF2137">
        <w:rPr>
          <w:rFonts w:ascii="Tahoma" w:hAnsi="Tahoma" w:cs="Tahoma"/>
          <w:color w:val="000000"/>
          <w:sz w:val="20"/>
          <w:szCs w:val="20"/>
        </w:rPr>
        <w:t>mevr. M.M.C. de Jong</w:t>
      </w:r>
    </w:p>
    <w:p w:rsidR="00C705A9" w:rsidRPr="00CF2137" w:rsidRDefault="00C705A9" w:rsidP="008F5DF7">
      <w:pPr>
        <w:ind w:left="-1080"/>
        <w:jc w:val="center"/>
        <w:rPr>
          <w:rFonts w:ascii="Tahoma" w:hAnsi="Tahoma" w:cs="Tahoma"/>
          <w:color w:val="000000"/>
          <w:sz w:val="20"/>
          <w:szCs w:val="20"/>
        </w:rPr>
      </w:pPr>
      <w:r w:rsidRPr="00CF2137">
        <w:rPr>
          <w:rFonts w:ascii="Tahoma" w:hAnsi="Tahoma" w:cs="Tahoma"/>
          <w:b/>
          <w:color w:val="000000"/>
          <w:sz w:val="20"/>
          <w:szCs w:val="20"/>
        </w:rPr>
        <w:t>Algeheel verzorger drukwerk:</w:t>
      </w:r>
      <w:r>
        <w:rPr>
          <w:rFonts w:ascii="Tahoma" w:hAnsi="Tahoma" w:cs="Tahoma"/>
          <w:color w:val="000000"/>
          <w:sz w:val="20"/>
          <w:szCs w:val="20"/>
        </w:rPr>
        <w:t xml:space="preserve"> Theo Ever</w:t>
      </w:r>
      <w:r w:rsidRPr="00CF2137">
        <w:rPr>
          <w:rFonts w:ascii="Tahoma" w:hAnsi="Tahoma" w:cs="Tahoma"/>
          <w:color w:val="000000"/>
          <w:sz w:val="20"/>
          <w:szCs w:val="20"/>
        </w:rPr>
        <w:t>sen</w:t>
      </w:r>
    </w:p>
    <w:p w:rsidR="00C705A9" w:rsidRPr="00CF2137" w:rsidRDefault="00C705A9" w:rsidP="006133EA">
      <w:pPr>
        <w:ind w:left="-1134"/>
        <w:jc w:val="center"/>
        <w:rPr>
          <w:rFonts w:ascii="Tahoma" w:hAnsi="Tahoma" w:cs="Tahoma"/>
          <w:color w:val="000000"/>
          <w:sz w:val="20"/>
          <w:szCs w:val="20"/>
        </w:rPr>
      </w:pPr>
      <w:r w:rsidRPr="00CF2137">
        <w:rPr>
          <w:rFonts w:ascii="Tahoma" w:hAnsi="Tahoma" w:cs="Tahoma"/>
          <w:b/>
          <w:color w:val="000000"/>
          <w:sz w:val="20"/>
          <w:szCs w:val="20"/>
        </w:rPr>
        <w:t>Eindcontrole financiën</w:t>
      </w:r>
      <w:r w:rsidRPr="00CF2137">
        <w:rPr>
          <w:rFonts w:ascii="Tahoma" w:hAnsi="Tahoma" w:cs="Tahoma"/>
          <w:color w:val="000000"/>
          <w:sz w:val="20"/>
          <w:szCs w:val="20"/>
        </w:rPr>
        <w:t xml:space="preserve">: </w:t>
      </w:r>
      <w:r>
        <w:rPr>
          <w:rFonts w:ascii="Tahoma" w:hAnsi="Tahoma" w:cs="Tahoma"/>
          <w:color w:val="000000"/>
          <w:sz w:val="20"/>
          <w:szCs w:val="20"/>
        </w:rPr>
        <w:t xml:space="preserve">i.n.o. </w:t>
      </w:r>
      <w:r w:rsidRPr="00CF2137">
        <w:rPr>
          <w:rFonts w:ascii="Tahoma" w:hAnsi="Tahoma" w:cs="Tahoma"/>
          <w:color w:val="000000"/>
          <w:sz w:val="20"/>
          <w:szCs w:val="20"/>
        </w:rPr>
        <w:t>Financieel adviesbureau Maastricht</w:t>
      </w:r>
      <w:r>
        <w:rPr>
          <w:rFonts w:ascii="Tahoma" w:hAnsi="Tahoma" w:cs="Tahoma"/>
          <w:color w:val="000000"/>
          <w:sz w:val="20"/>
          <w:szCs w:val="20"/>
        </w:rPr>
        <w:t>.</w:t>
      </w:r>
    </w:p>
    <w:p w:rsidR="00C705A9" w:rsidRPr="00CF2137" w:rsidRDefault="00C705A9" w:rsidP="006133EA">
      <w:pPr>
        <w:ind w:left="-1080"/>
        <w:jc w:val="center"/>
        <w:rPr>
          <w:rFonts w:ascii="Tahoma" w:hAnsi="Tahoma" w:cs="Tahoma"/>
          <w:color w:val="000000"/>
          <w:sz w:val="20"/>
          <w:szCs w:val="20"/>
        </w:rPr>
      </w:pPr>
      <w:r w:rsidRPr="00CF2137">
        <w:rPr>
          <w:rFonts w:ascii="Tahoma" w:hAnsi="Tahoma" w:cs="Tahoma"/>
          <w:b/>
          <w:color w:val="000000"/>
          <w:sz w:val="20"/>
          <w:szCs w:val="20"/>
        </w:rPr>
        <w:t xml:space="preserve">Voor betalingen en donaties: </w:t>
      </w:r>
      <w:r w:rsidRPr="00CF2137">
        <w:rPr>
          <w:rFonts w:ascii="Tahoma" w:hAnsi="Tahoma" w:cs="Tahoma"/>
          <w:color w:val="000000"/>
          <w:sz w:val="20"/>
          <w:szCs w:val="20"/>
        </w:rPr>
        <w:t>Fortisbank 97</w:t>
      </w:r>
      <w:r>
        <w:rPr>
          <w:rFonts w:ascii="Tahoma" w:hAnsi="Tahoma" w:cs="Tahoma"/>
          <w:color w:val="000000"/>
          <w:sz w:val="20"/>
          <w:szCs w:val="20"/>
        </w:rPr>
        <w:t>2138021</w:t>
      </w:r>
      <w:r w:rsidRPr="00CF2137">
        <w:rPr>
          <w:rFonts w:ascii="Tahoma" w:hAnsi="Tahoma" w:cs="Tahoma"/>
          <w:color w:val="000000"/>
          <w:sz w:val="20"/>
          <w:szCs w:val="20"/>
        </w:rPr>
        <w:t xml:space="preserve"> t.n.v. M.W.C.A. Lankhuizen te Hoogvliet</w:t>
      </w:r>
    </w:p>
    <w:p w:rsidR="00C705A9" w:rsidRPr="00CF2137" w:rsidRDefault="00C705A9" w:rsidP="008F5DF7">
      <w:pPr>
        <w:ind w:left="-1080"/>
        <w:jc w:val="center"/>
        <w:rPr>
          <w:rFonts w:ascii="Tahoma" w:hAnsi="Tahoma" w:cs="Tahoma"/>
          <w:color w:val="000000"/>
        </w:rPr>
      </w:pPr>
    </w:p>
    <w:p w:rsidR="00C705A9" w:rsidRPr="00CF2137" w:rsidRDefault="00C705A9" w:rsidP="000824DE">
      <w:pPr>
        <w:ind w:left="-1080"/>
        <w:jc w:val="center"/>
        <w:rPr>
          <w:rFonts w:ascii="Tahoma" w:hAnsi="Tahoma" w:cs="Tahoma"/>
          <w:color w:val="000000"/>
          <w:sz w:val="20"/>
          <w:szCs w:val="20"/>
        </w:rPr>
      </w:pPr>
      <w:r w:rsidRPr="00CF2137">
        <w:rPr>
          <w:rFonts w:ascii="Tahoma" w:hAnsi="Tahoma" w:cs="Tahoma"/>
          <w:color w:val="000000"/>
          <w:sz w:val="20"/>
          <w:szCs w:val="20"/>
        </w:rPr>
        <w:t>Zij zitten niet stil en hebben allen respect voor en (familie) banden met 2-6RI Sobats.</w:t>
      </w:r>
    </w:p>
    <w:p w:rsidR="00C705A9" w:rsidRPr="00CF2137" w:rsidRDefault="00C705A9" w:rsidP="00EF55B6">
      <w:pPr>
        <w:ind w:left="-1080"/>
        <w:rPr>
          <w:rFonts w:ascii="Tahoma" w:hAnsi="Tahoma" w:cs="Tahoma"/>
          <w:color w:val="000000"/>
          <w:sz w:val="20"/>
          <w:szCs w:val="2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Zoals u ziet zijn dat nogal wat veranderingen. De gebeurtenissen van het afgelopen jaar hebben ons gedwongen deze maatregelen te nemen. Wij willen absoluut voorkomen dat alsnog de reünie van de Sobats door een onbekwame onruststoker geannuleerd kan worden!</w:t>
      </w:r>
    </w:p>
    <w:p w:rsidR="00C705A9" w:rsidRPr="00CF2137" w:rsidRDefault="00C705A9" w:rsidP="00EF55B6">
      <w:pPr>
        <w:ind w:left="-1080"/>
        <w:rPr>
          <w:rFonts w:ascii="Tahoma" w:hAnsi="Tahoma" w:cs="Tahoma"/>
          <w:color w:val="00000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De naam en doelstelling van de commissie zijn ook veranderd. </w:t>
      </w:r>
    </w:p>
    <w:p w:rsidR="00C705A9" w:rsidRPr="00CF2137" w:rsidRDefault="00C705A9" w:rsidP="00EF55B6">
      <w:pPr>
        <w:ind w:left="-1080"/>
        <w:rPr>
          <w:rFonts w:ascii="Tahoma" w:hAnsi="Tahoma" w:cs="Tahoma"/>
          <w:b/>
          <w:color w:val="000000"/>
          <w:sz w:val="20"/>
          <w:szCs w:val="20"/>
        </w:rPr>
      </w:pPr>
      <w:r w:rsidRPr="00CF2137">
        <w:rPr>
          <w:rFonts w:ascii="Tahoma" w:hAnsi="Tahoma" w:cs="Tahoma"/>
          <w:color w:val="000000"/>
          <w:sz w:val="20"/>
          <w:szCs w:val="20"/>
        </w:rPr>
        <w:t>De naam is nu</w:t>
      </w:r>
      <w:r w:rsidRPr="00CF2137">
        <w:rPr>
          <w:rFonts w:ascii="Tahoma" w:hAnsi="Tahoma" w:cs="Tahoma"/>
          <w:b/>
          <w:color w:val="000000"/>
          <w:sz w:val="20"/>
          <w:szCs w:val="20"/>
        </w:rPr>
        <w:t>: reünie- en nazorgcommissie 2-6RI, T-Brigade.</w:t>
      </w: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De nazorg slaat op de bezoeken die nu worden gebracht aan de Sobats die om wat voor reden de reünie niet meer (kunnen) bezoeken.</w:t>
      </w:r>
    </w:p>
    <w:p w:rsidR="00C705A9" w:rsidRPr="00CF2137" w:rsidRDefault="00C705A9" w:rsidP="00522CC5">
      <w:pPr>
        <w:ind w:left="-1080"/>
        <w:rPr>
          <w:rFonts w:ascii="Tahoma" w:hAnsi="Tahoma" w:cs="Tahoma"/>
          <w:color w:val="000000"/>
          <w:sz w:val="20"/>
          <w:szCs w:val="20"/>
        </w:rPr>
      </w:pPr>
      <w:r w:rsidRPr="00CF2137">
        <w:rPr>
          <w:rFonts w:ascii="Tahoma" w:hAnsi="Tahoma" w:cs="Tahoma"/>
          <w:color w:val="000000"/>
          <w:sz w:val="20"/>
          <w:szCs w:val="20"/>
        </w:rPr>
        <w:t xml:space="preserve">Sommige Sobats hebben per post al financiële bijdragen gestuurd. Heel hartelijk dank daarvoor. </w:t>
      </w:r>
    </w:p>
    <w:p w:rsidR="00C705A9" w:rsidRPr="00CF2137" w:rsidRDefault="00C705A9" w:rsidP="00522CC5">
      <w:pPr>
        <w:ind w:left="-1080"/>
        <w:rPr>
          <w:rFonts w:ascii="Tahoma" w:hAnsi="Tahoma" w:cs="Tahoma"/>
          <w:color w:val="000000"/>
          <w:sz w:val="20"/>
          <w:szCs w:val="20"/>
        </w:rPr>
      </w:pPr>
      <w:r w:rsidRPr="00CF2137">
        <w:rPr>
          <w:rFonts w:ascii="Tahoma" w:hAnsi="Tahoma" w:cs="Tahoma"/>
          <w:color w:val="000000"/>
          <w:sz w:val="20"/>
          <w:szCs w:val="20"/>
        </w:rPr>
        <w:t xml:space="preserve">We hebben het als begin saldo in de nieuwe kas gestort. </w:t>
      </w:r>
    </w:p>
    <w:p w:rsidR="00C705A9" w:rsidRPr="00CF2137" w:rsidRDefault="00C705A9" w:rsidP="00522CC5">
      <w:pPr>
        <w:ind w:left="-1080"/>
        <w:rPr>
          <w:rFonts w:ascii="Tahoma" w:hAnsi="Tahoma" w:cs="Tahoma"/>
          <w:color w:val="000000"/>
          <w:sz w:val="20"/>
          <w:szCs w:val="20"/>
        </w:rPr>
      </w:pPr>
      <w:r w:rsidRPr="00CF2137">
        <w:rPr>
          <w:rFonts w:ascii="Tahoma" w:hAnsi="Tahoma" w:cs="Tahoma"/>
          <w:color w:val="000000"/>
          <w:sz w:val="20"/>
          <w:szCs w:val="20"/>
        </w:rPr>
        <w:t xml:space="preserve">Ook hartelijk dank aan de Sobats die per brief, e-mail en telefoon hebben gereageerd op de gebeurtenissen. </w:t>
      </w:r>
    </w:p>
    <w:p w:rsidR="00C705A9" w:rsidRPr="00CF2137" w:rsidRDefault="00C705A9" w:rsidP="00EF55B6">
      <w:pPr>
        <w:ind w:left="-1080"/>
        <w:rPr>
          <w:rFonts w:ascii="Tahoma" w:hAnsi="Tahoma" w:cs="Tahoma"/>
          <w:color w:val="000000"/>
          <w:sz w:val="20"/>
          <w:szCs w:val="20"/>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Theo Eversen, de zoon van, heeft al aangeboden dat hij het drukken en verzenden van alle correspondentie en  2x per jaar de Sepatoe Roesak kostenloos zal verzorgen. </w:t>
      </w: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Dus zet de klapstoeltjes maar weer op tijd klaar bij de brievenbus.</w:t>
      </w:r>
    </w:p>
    <w:p w:rsidR="00C705A9" w:rsidRPr="00CF2137" w:rsidRDefault="00C705A9" w:rsidP="004C70F1">
      <w:pPr>
        <w:ind w:left="-1080"/>
        <w:rPr>
          <w:rFonts w:ascii="Tahoma" w:hAnsi="Tahoma" w:cs="Tahoma"/>
          <w:color w:val="000000"/>
          <w:sz w:val="20"/>
          <w:szCs w:val="20"/>
        </w:rPr>
      </w:pPr>
      <w:r w:rsidRPr="00CF2137">
        <w:rPr>
          <w:rFonts w:ascii="Tahoma" w:hAnsi="Tahoma" w:cs="Tahoma"/>
          <w:color w:val="000000"/>
          <w:sz w:val="20"/>
          <w:szCs w:val="20"/>
        </w:rPr>
        <w:t xml:space="preserve">Maar eerst naar de reünie op 15 september. Daar zullen wij u nog meer informatie geven over de gang van zaken. Inschrijfformulieren en het uigebreide programma volgen later. </w:t>
      </w:r>
    </w:p>
    <w:p w:rsidR="00C705A9" w:rsidRPr="00CF2137" w:rsidRDefault="00C705A9" w:rsidP="004C70F1">
      <w:pPr>
        <w:ind w:left="-1080"/>
        <w:rPr>
          <w:rFonts w:ascii="Tahoma" w:hAnsi="Tahoma" w:cs="Tahoma"/>
          <w:color w:val="000000"/>
          <w:sz w:val="20"/>
          <w:szCs w:val="20"/>
        </w:rPr>
      </w:pPr>
    </w:p>
    <w:p w:rsidR="00C705A9" w:rsidRDefault="00C705A9" w:rsidP="00EF55B6">
      <w:pPr>
        <w:ind w:left="-1080"/>
        <w:rPr>
          <w:rFonts w:ascii="Tahoma" w:hAnsi="Tahoma" w:cs="Tahoma"/>
          <w:color w:val="000000"/>
          <w:sz w:val="20"/>
          <w:szCs w:val="20"/>
          <w:u w:val="single"/>
        </w:rPr>
      </w:pPr>
    </w:p>
    <w:p w:rsidR="00C705A9" w:rsidRDefault="00C705A9" w:rsidP="00EF55B6">
      <w:pPr>
        <w:ind w:left="-1080"/>
        <w:rPr>
          <w:rFonts w:ascii="Tahoma" w:hAnsi="Tahoma" w:cs="Tahoma"/>
          <w:color w:val="000000"/>
          <w:sz w:val="20"/>
          <w:szCs w:val="20"/>
          <w:u w:val="single"/>
        </w:rPr>
      </w:pPr>
    </w:p>
    <w:p w:rsidR="00C705A9" w:rsidRDefault="00C705A9" w:rsidP="00EF55B6">
      <w:pPr>
        <w:ind w:left="-1080"/>
        <w:rPr>
          <w:rFonts w:ascii="Tahoma" w:hAnsi="Tahoma" w:cs="Tahoma"/>
          <w:color w:val="000000"/>
          <w:sz w:val="20"/>
          <w:szCs w:val="20"/>
          <w:u w:val="single"/>
        </w:rPr>
      </w:pPr>
    </w:p>
    <w:p w:rsidR="00C705A9" w:rsidRPr="00CF2137" w:rsidRDefault="00C705A9" w:rsidP="00EF55B6">
      <w:pPr>
        <w:ind w:left="-1080"/>
        <w:rPr>
          <w:rFonts w:ascii="Tahoma" w:hAnsi="Tahoma" w:cs="Tahoma"/>
          <w:color w:val="000000"/>
          <w:sz w:val="20"/>
          <w:szCs w:val="20"/>
          <w:u w:val="single"/>
        </w:rPr>
      </w:pPr>
      <w:r w:rsidRPr="00CF2137">
        <w:rPr>
          <w:rFonts w:ascii="Tahoma" w:hAnsi="Tahoma" w:cs="Tahoma"/>
          <w:color w:val="000000"/>
          <w:sz w:val="20"/>
          <w:szCs w:val="20"/>
          <w:u w:val="single"/>
        </w:rPr>
        <w:t xml:space="preserve">Vult u a.u.b. de onderstaande antwoordstrook  in en zend het op naar: </w:t>
      </w:r>
    </w:p>
    <w:p w:rsidR="00C705A9" w:rsidRPr="00CF2137" w:rsidRDefault="00C705A9" w:rsidP="00F60923">
      <w:pPr>
        <w:ind w:left="-1080"/>
        <w:rPr>
          <w:rFonts w:ascii="Tahoma" w:hAnsi="Tahoma" w:cs="Tahoma"/>
          <w:color w:val="000000"/>
          <w:sz w:val="20"/>
          <w:szCs w:val="20"/>
          <w:u w:val="single"/>
        </w:rPr>
      </w:pPr>
      <w:r w:rsidRPr="00CF2137">
        <w:rPr>
          <w:rFonts w:ascii="Tahoma" w:hAnsi="Tahoma" w:cs="Tahoma"/>
          <w:color w:val="000000"/>
          <w:sz w:val="20"/>
          <w:szCs w:val="20"/>
          <w:u w:val="single"/>
        </w:rPr>
        <w:t>M.Lankhuizen, Schakelpad 12, 3192 JH Hoogvliet.</w:t>
      </w:r>
    </w:p>
    <w:p w:rsidR="00C705A9" w:rsidRPr="00CF2137" w:rsidRDefault="00C705A9" w:rsidP="00EF55B6">
      <w:pPr>
        <w:ind w:left="-1080"/>
        <w:rPr>
          <w:rFonts w:ascii="Tahoma" w:hAnsi="Tahoma" w:cs="Tahoma"/>
          <w:color w:val="000000"/>
          <w:u w:val="single"/>
        </w:rPr>
      </w:pPr>
      <w:r w:rsidRPr="00CF2137">
        <w:rPr>
          <w:rFonts w:ascii="Tahoma" w:hAnsi="Tahoma" w:cs="Tahoma"/>
          <w:color w:val="000000"/>
          <w:u w:val="single"/>
        </w:rPr>
        <w:t xml:space="preserve">                                                                                                                          .</w:t>
      </w:r>
    </w:p>
    <w:p w:rsidR="00C705A9" w:rsidRPr="00CF2137" w:rsidRDefault="00C705A9" w:rsidP="00EF55B6">
      <w:pPr>
        <w:ind w:left="-1080"/>
        <w:rPr>
          <w:rFonts w:ascii="Tahoma" w:hAnsi="Tahoma" w:cs="Tahoma"/>
          <w:color w:val="000000"/>
          <w:sz w:val="18"/>
          <w:szCs w:val="18"/>
          <w:u w:val="single"/>
        </w:rPr>
      </w:pPr>
      <w:r w:rsidRPr="00CF2137">
        <w:rPr>
          <w:rFonts w:ascii="Tahoma" w:hAnsi="Tahoma" w:cs="Tahoma"/>
          <w:color w:val="000000"/>
          <w:sz w:val="18"/>
          <w:szCs w:val="18"/>
          <w:u w:val="single"/>
        </w:rPr>
        <w:t xml:space="preserve">Doorstrepen wat voor u niet van toepassing is: </w:t>
      </w:r>
    </w:p>
    <w:p w:rsidR="00C705A9" w:rsidRPr="00CF2137" w:rsidRDefault="00C705A9" w:rsidP="00EF55B6">
      <w:pPr>
        <w:ind w:left="-1080"/>
        <w:rPr>
          <w:rFonts w:ascii="Tahoma" w:hAnsi="Tahoma" w:cs="Tahoma"/>
          <w:color w:val="000000"/>
          <w:sz w:val="18"/>
          <w:szCs w:val="18"/>
          <w:u w:val="single"/>
        </w:rPr>
      </w:pP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Ik wil </w:t>
      </w:r>
      <w:r w:rsidRPr="00CF2137">
        <w:rPr>
          <w:rFonts w:ascii="Tahoma" w:hAnsi="Tahoma" w:cs="Tahoma"/>
          <w:b/>
          <w:color w:val="000000"/>
          <w:sz w:val="20"/>
          <w:szCs w:val="20"/>
        </w:rPr>
        <w:t xml:space="preserve">graag / niet  </w:t>
      </w:r>
      <w:r w:rsidRPr="00CF2137">
        <w:rPr>
          <w:rFonts w:ascii="Tahoma" w:hAnsi="Tahoma" w:cs="Tahoma"/>
          <w:color w:val="000000"/>
          <w:sz w:val="20"/>
          <w:szCs w:val="20"/>
        </w:rPr>
        <w:t xml:space="preserve">in het ledenbestand staan van reünie nazorgcommissie 2-6RI T-Brigade. </w:t>
      </w: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Ik wil</w:t>
      </w:r>
      <w:r w:rsidRPr="00CF2137">
        <w:rPr>
          <w:rFonts w:ascii="Tahoma" w:hAnsi="Tahoma" w:cs="Tahoma"/>
          <w:b/>
          <w:color w:val="000000"/>
          <w:sz w:val="20"/>
          <w:szCs w:val="20"/>
        </w:rPr>
        <w:t xml:space="preserve"> graag / niet  </w:t>
      </w:r>
      <w:r w:rsidRPr="00CF2137">
        <w:rPr>
          <w:rFonts w:ascii="Tahoma" w:hAnsi="Tahoma" w:cs="Tahoma"/>
          <w:color w:val="000000"/>
          <w:sz w:val="20"/>
          <w:szCs w:val="20"/>
        </w:rPr>
        <w:t xml:space="preserve">de reünie op 15 september </w:t>
      </w:r>
      <w:smartTag w:uri="urn:schemas-microsoft-com:office:smarttags" w:element="metricconverter">
        <w:smartTagPr>
          <w:attr w:name="ProductID" w:val="2010 in"/>
        </w:smartTagPr>
        <w:r w:rsidRPr="00CF2137">
          <w:rPr>
            <w:rFonts w:ascii="Tahoma" w:hAnsi="Tahoma" w:cs="Tahoma"/>
            <w:color w:val="000000"/>
            <w:sz w:val="20"/>
            <w:szCs w:val="20"/>
          </w:rPr>
          <w:t>2010 in</w:t>
        </w:r>
      </w:smartTag>
      <w:r w:rsidRPr="00CF2137">
        <w:rPr>
          <w:rFonts w:ascii="Tahoma" w:hAnsi="Tahoma" w:cs="Tahoma"/>
          <w:color w:val="000000"/>
          <w:sz w:val="20"/>
          <w:szCs w:val="20"/>
        </w:rPr>
        <w:t xml:space="preserve"> Vught bezoeken.</w:t>
      </w:r>
    </w:p>
    <w:p w:rsidR="00C705A9" w:rsidRPr="00CF2137" w:rsidRDefault="00C705A9" w:rsidP="00EF55B6">
      <w:pPr>
        <w:ind w:left="-1080"/>
        <w:rPr>
          <w:rFonts w:ascii="Tahoma" w:hAnsi="Tahoma" w:cs="Tahoma"/>
          <w:color w:val="000000"/>
          <w:sz w:val="20"/>
          <w:szCs w:val="20"/>
        </w:rPr>
      </w:pPr>
      <w:r w:rsidRPr="00CF2137">
        <w:rPr>
          <w:rFonts w:ascii="Tahoma" w:hAnsi="Tahoma" w:cs="Tahoma"/>
          <w:color w:val="000000"/>
          <w:sz w:val="20"/>
          <w:szCs w:val="20"/>
        </w:rPr>
        <w:t xml:space="preserve">Ik wil </w:t>
      </w:r>
      <w:r w:rsidRPr="00CF2137">
        <w:rPr>
          <w:rFonts w:ascii="Tahoma" w:hAnsi="Tahoma" w:cs="Tahoma"/>
          <w:b/>
          <w:color w:val="000000"/>
          <w:sz w:val="20"/>
          <w:szCs w:val="20"/>
        </w:rPr>
        <w:t xml:space="preserve">graag / niet  </w:t>
      </w:r>
      <w:r w:rsidRPr="00CF2137">
        <w:rPr>
          <w:rFonts w:ascii="Tahoma" w:hAnsi="Tahoma" w:cs="Tahoma"/>
          <w:color w:val="000000"/>
          <w:sz w:val="20"/>
          <w:szCs w:val="20"/>
        </w:rPr>
        <w:t>de Sepatoe Roesak 2 x per jaar blijven ontvangen</w:t>
      </w:r>
    </w:p>
    <w:p w:rsidR="00C705A9" w:rsidRPr="00CF2137" w:rsidRDefault="00C705A9" w:rsidP="006133EA">
      <w:pPr>
        <w:spacing w:line="360" w:lineRule="auto"/>
        <w:ind w:left="-1080"/>
        <w:rPr>
          <w:rFonts w:ascii="Tahoma" w:hAnsi="Tahoma" w:cs="Tahoma"/>
          <w:color w:val="000000"/>
          <w:sz w:val="20"/>
          <w:szCs w:val="20"/>
        </w:rPr>
      </w:pPr>
    </w:p>
    <w:p w:rsidR="00C705A9" w:rsidRPr="00CF2137" w:rsidRDefault="00C705A9" w:rsidP="006133EA">
      <w:pPr>
        <w:spacing w:line="360" w:lineRule="auto"/>
        <w:ind w:left="-1080"/>
        <w:rPr>
          <w:rFonts w:ascii="Tahoma" w:hAnsi="Tahoma" w:cs="Tahoma"/>
          <w:color w:val="000000"/>
          <w:sz w:val="20"/>
          <w:szCs w:val="20"/>
        </w:rPr>
      </w:pPr>
      <w:r w:rsidRPr="00CF2137">
        <w:rPr>
          <w:rFonts w:ascii="Tahoma" w:hAnsi="Tahoma" w:cs="Tahoma"/>
          <w:color w:val="000000"/>
          <w:sz w:val="20"/>
          <w:szCs w:val="20"/>
        </w:rPr>
        <w:t>Naam: ………………………………………………………………………………………………………………………..</w:t>
      </w:r>
    </w:p>
    <w:p w:rsidR="00C705A9" w:rsidRPr="00CF2137" w:rsidRDefault="00C705A9" w:rsidP="006133EA">
      <w:pPr>
        <w:spacing w:line="360" w:lineRule="auto"/>
        <w:ind w:left="-1080"/>
        <w:rPr>
          <w:rFonts w:ascii="Tahoma" w:hAnsi="Tahoma" w:cs="Tahoma"/>
          <w:color w:val="000000"/>
          <w:sz w:val="20"/>
          <w:szCs w:val="20"/>
        </w:rPr>
      </w:pPr>
      <w:r w:rsidRPr="00CF2137">
        <w:rPr>
          <w:rFonts w:ascii="Tahoma" w:hAnsi="Tahoma" w:cs="Tahoma"/>
          <w:color w:val="000000"/>
          <w:sz w:val="20"/>
          <w:szCs w:val="20"/>
        </w:rPr>
        <w:t>Adres:………………………………………………………………………………………………………………………….</w:t>
      </w:r>
    </w:p>
    <w:p w:rsidR="00C705A9" w:rsidRPr="00CF2137" w:rsidRDefault="00C705A9" w:rsidP="006133EA">
      <w:pPr>
        <w:spacing w:line="360" w:lineRule="auto"/>
        <w:ind w:left="-1080"/>
        <w:rPr>
          <w:rFonts w:ascii="Tahoma" w:hAnsi="Tahoma" w:cs="Tahoma"/>
          <w:color w:val="000000"/>
          <w:sz w:val="20"/>
          <w:szCs w:val="20"/>
        </w:rPr>
      </w:pPr>
      <w:r w:rsidRPr="00CF2137">
        <w:rPr>
          <w:rFonts w:ascii="Tahoma" w:hAnsi="Tahoma" w:cs="Tahoma"/>
          <w:color w:val="000000"/>
          <w:sz w:val="20"/>
          <w:szCs w:val="20"/>
        </w:rPr>
        <w:t>Postcode:…………………………………………  Woonplaats:………………………………………………………</w:t>
      </w:r>
      <w:r w:rsidRPr="00CF2137">
        <w:rPr>
          <w:rFonts w:ascii="Tahoma" w:hAnsi="Tahoma" w:cs="Tahoma"/>
          <w:color w:val="000000"/>
          <w:sz w:val="20"/>
          <w:szCs w:val="20"/>
          <w:u w:val="single"/>
        </w:rPr>
        <w:t xml:space="preserve"> </w:t>
      </w:r>
    </w:p>
    <w:p w:rsidR="00C705A9" w:rsidRPr="00CF2137" w:rsidRDefault="00C705A9" w:rsidP="006133EA">
      <w:pPr>
        <w:spacing w:line="360" w:lineRule="auto"/>
        <w:ind w:left="-1080"/>
        <w:rPr>
          <w:rFonts w:ascii="Tahoma" w:hAnsi="Tahoma" w:cs="Tahoma"/>
          <w:color w:val="000000"/>
          <w:sz w:val="22"/>
          <w:szCs w:val="22"/>
        </w:rPr>
      </w:pPr>
      <w:r w:rsidRPr="00CF2137">
        <w:rPr>
          <w:rFonts w:ascii="Tahoma" w:hAnsi="Tahoma" w:cs="Tahoma"/>
          <w:color w:val="000000"/>
          <w:sz w:val="20"/>
          <w:szCs w:val="20"/>
        </w:rPr>
        <w:t>Telefoonnummer: ………………………………………………………………………………………………………..</w:t>
      </w:r>
    </w:p>
    <w:p w:rsidR="00C705A9" w:rsidRPr="00CF2137" w:rsidRDefault="00C705A9" w:rsidP="001A2EF8">
      <w:pPr>
        <w:ind w:left="-1080"/>
        <w:rPr>
          <w:rFonts w:ascii="Tahoma" w:hAnsi="Tahoma" w:cs="Tahoma"/>
          <w:color w:val="000000"/>
          <w:sz w:val="20"/>
          <w:szCs w:val="20"/>
        </w:rPr>
      </w:pPr>
      <w:r w:rsidRPr="00CF2137">
        <w:rPr>
          <w:rFonts w:ascii="Tahoma" w:hAnsi="Tahoma" w:cs="Tahoma"/>
          <w:color w:val="000000"/>
          <w:sz w:val="20"/>
          <w:szCs w:val="20"/>
        </w:rPr>
        <w:t xml:space="preserve">Met de meest vriendelijke groeten, namens het nieuwe bestuur,  </w:t>
      </w:r>
    </w:p>
    <w:p w:rsidR="00C705A9" w:rsidRPr="00CF2137" w:rsidRDefault="00C705A9" w:rsidP="001A2EF8">
      <w:pPr>
        <w:ind w:left="-1080"/>
        <w:rPr>
          <w:rFonts w:ascii="Tahoma" w:hAnsi="Tahoma" w:cs="Tahoma"/>
          <w:color w:val="000000"/>
          <w:sz w:val="20"/>
          <w:szCs w:val="20"/>
        </w:rPr>
      </w:pPr>
    </w:p>
    <w:p w:rsidR="00C705A9" w:rsidRPr="00CF2137" w:rsidRDefault="00C705A9" w:rsidP="001A2EF8">
      <w:pPr>
        <w:ind w:left="-1080"/>
        <w:rPr>
          <w:rFonts w:ascii="Tahoma" w:hAnsi="Tahoma" w:cs="Tahoma"/>
          <w:color w:val="000000"/>
          <w:sz w:val="20"/>
          <w:szCs w:val="20"/>
        </w:rPr>
      </w:pPr>
      <w:r w:rsidRPr="00CF2137">
        <w:rPr>
          <w:rFonts w:ascii="Tahoma" w:hAnsi="Tahoma" w:cs="Tahoma"/>
          <w:color w:val="000000"/>
          <w:sz w:val="20"/>
          <w:szCs w:val="20"/>
        </w:rPr>
        <w:t>Marianne Lankhuizen.</w:t>
      </w:r>
    </w:p>
    <w:p w:rsidR="00C705A9" w:rsidRPr="00CF2137" w:rsidRDefault="00C705A9">
      <w:pPr>
        <w:rPr>
          <w:rFonts w:ascii="Tahoma" w:hAnsi="Tahoma" w:cs="Tahoma"/>
          <w:color w:val="000000"/>
          <w:sz w:val="20"/>
          <w:szCs w:val="20"/>
        </w:rPr>
      </w:pPr>
    </w:p>
    <w:sectPr w:rsidR="00C705A9" w:rsidRPr="00CF2137" w:rsidSect="00EE463A">
      <w:pgSz w:w="11906" w:h="16838"/>
      <w:pgMar w:top="360" w:right="2186" w:bottom="539" w:left="28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7FDD"/>
    <w:rsid w:val="00005186"/>
    <w:rsid w:val="00010F2E"/>
    <w:rsid w:val="0001165D"/>
    <w:rsid w:val="0001246F"/>
    <w:rsid w:val="00013158"/>
    <w:rsid w:val="00013941"/>
    <w:rsid w:val="0002193D"/>
    <w:rsid w:val="00022C69"/>
    <w:rsid w:val="00026245"/>
    <w:rsid w:val="00033252"/>
    <w:rsid w:val="00036E15"/>
    <w:rsid w:val="000432AE"/>
    <w:rsid w:val="00053DD1"/>
    <w:rsid w:val="0005494D"/>
    <w:rsid w:val="00055422"/>
    <w:rsid w:val="00072876"/>
    <w:rsid w:val="00076923"/>
    <w:rsid w:val="000808C4"/>
    <w:rsid w:val="00081531"/>
    <w:rsid w:val="000824DE"/>
    <w:rsid w:val="00082DAB"/>
    <w:rsid w:val="00085353"/>
    <w:rsid w:val="00085856"/>
    <w:rsid w:val="000866A2"/>
    <w:rsid w:val="0008735A"/>
    <w:rsid w:val="0009093C"/>
    <w:rsid w:val="0009110E"/>
    <w:rsid w:val="000A0C5C"/>
    <w:rsid w:val="000A19AE"/>
    <w:rsid w:val="000A1FDA"/>
    <w:rsid w:val="000B5CA0"/>
    <w:rsid w:val="000B67E1"/>
    <w:rsid w:val="000C3F6F"/>
    <w:rsid w:val="000D44CC"/>
    <w:rsid w:val="000D6C9E"/>
    <w:rsid w:val="000D7B8F"/>
    <w:rsid w:val="000F14C4"/>
    <w:rsid w:val="00101B02"/>
    <w:rsid w:val="00103326"/>
    <w:rsid w:val="0010563B"/>
    <w:rsid w:val="00105D9B"/>
    <w:rsid w:val="00111347"/>
    <w:rsid w:val="00112F5D"/>
    <w:rsid w:val="001208AB"/>
    <w:rsid w:val="0012279C"/>
    <w:rsid w:val="001371EE"/>
    <w:rsid w:val="001379A7"/>
    <w:rsid w:val="0015016D"/>
    <w:rsid w:val="00150419"/>
    <w:rsid w:val="0015140A"/>
    <w:rsid w:val="001534CD"/>
    <w:rsid w:val="00154C6C"/>
    <w:rsid w:val="001569E0"/>
    <w:rsid w:val="00156B09"/>
    <w:rsid w:val="00163CE0"/>
    <w:rsid w:val="001664EC"/>
    <w:rsid w:val="00167329"/>
    <w:rsid w:val="001756E4"/>
    <w:rsid w:val="00176E5C"/>
    <w:rsid w:val="00182658"/>
    <w:rsid w:val="00194EBF"/>
    <w:rsid w:val="001A1B9A"/>
    <w:rsid w:val="001A1EBB"/>
    <w:rsid w:val="001A2EF8"/>
    <w:rsid w:val="001A7FF0"/>
    <w:rsid w:val="001B789C"/>
    <w:rsid w:val="001B7EBF"/>
    <w:rsid w:val="001C2433"/>
    <w:rsid w:val="001C6F21"/>
    <w:rsid w:val="001C78AA"/>
    <w:rsid w:val="001D03D8"/>
    <w:rsid w:val="001D1049"/>
    <w:rsid w:val="001D3DCF"/>
    <w:rsid w:val="001F0A67"/>
    <w:rsid w:val="001F1DEA"/>
    <w:rsid w:val="001F6C76"/>
    <w:rsid w:val="0020121E"/>
    <w:rsid w:val="0020182A"/>
    <w:rsid w:val="00205044"/>
    <w:rsid w:val="00222E57"/>
    <w:rsid w:val="00237A27"/>
    <w:rsid w:val="00240704"/>
    <w:rsid w:val="00252B5B"/>
    <w:rsid w:val="002562CC"/>
    <w:rsid w:val="0026251C"/>
    <w:rsid w:val="00266396"/>
    <w:rsid w:val="002675A2"/>
    <w:rsid w:val="00280CAC"/>
    <w:rsid w:val="00280DF7"/>
    <w:rsid w:val="002815AC"/>
    <w:rsid w:val="00281AD7"/>
    <w:rsid w:val="0028324D"/>
    <w:rsid w:val="00290199"/>
    <w:rsid w:val="00290AC8"/>
    <w:rsid w:val="00291AE6"/>
    <w:rsid w:val="002A2EDE"/>
    <w:rsid w:val="002A316F"/>
    <w:rsid w:val="002B29DE"/>
    <w:rsid w:val="002B334F"/>
    <w:rsid w:val="002B543C"/>
    <w:rsid w:val="002B66FB"/>
    <w:rsid w:val="002C00A1"/>
    <w:rsid w:val="002C7134"/>
    <w:rsid w:val="002D49FD"/>
    <w:rsid w:val="002E2D7C"/>
    <w:rsid w:val="002F19F3"/>
    <w:rsid w:val="002F4E8D"/>
    <w:rsid w:val="0030100D"/>
    <w:rsid w:val="00303927"/>
    <w:rsid w:val="003116F3"/>
    <w:rsid w:val="0031440F"/>
    <w:rsid w:val="003145B9"/>
    <w:rsid w:val="003145CD"/>
    <w:rsid w:val="00322840"/>
    <w:rsid w:val="003231F5"/>
    <w:rsid w:val="00325B3D"/>
    <w:rsid w:val="003267D9"/>
    <w:rsid w:val="0032707F"/>
    <w:rsid w:val="00330A6E"/>
    <w:rsid w:val="00331662"/>
    <w:rsid w:val="00333408"/>
    <w:rsid w:val="0033493C"/>
    <w:rsid w:val="00335F5C"/>
    <w:rsid w:val="0033720F"/>
    <w:rsid w:val="0034150F"/>
    <w:rsid w:val="00341FE1"/>
    <w:rsid w:val="003428FA"/>
    <w:rsid w:val="00344B80"/>
    <w:rsid w:val="003509B7"/>
    <w:rsid w:val="00351526"/>
    <w:rsid w:val="003532A2"/>
    <w:rsid w:val="0035497E"/>
    <w:rsid w:val="00355CAA"/>
    <w:rsid w:val="00360095"/>
    <w:rsid w:val="00364920"/>
    <w:rsid w:val="003759FF"/>
    <w:rsid w:val="0038474E"/>
    <w:rsid w:val="0038609B"/>
    <w:rsid w:val="00392C9B"/>
    <w:rsid w:val="003A2010"/>
    <w:rsid w:val="003A6096"/>
    <w:rsid w:val="003B3CEB"/>
    <w:rsid w:val="003C1D7B"/>
    <w:rsid w:val="003C4BCD"/>
    <w:rsid w:val="003D2BD0"/>
    <w:rsid w:val="003D6470"/>
    <w:rsid w:val="003E4943"/>
    <w:rsid w:val="003F0EFB"/>
    <w:rsid w:val="003F336A"/>
    <w:rsid w:val="003F4F08"/>
    <w:rsid w:val="004015E5"/>
    <w:rsid w:val="0040440E"/>
    <w:rsid w:val="00406E56"/>
    <w:rsid w:val="00414ADD"/>
    <w:rsid w:val="004166E7"/>
    <w:rsid w:val="00416ACD"/>
    <w:rsid w:val="004239D0"/>
    <w:rsid w:val="00424576"/>
    <w:rsid w:val="00425B36"/>
    <w:rsid w:val="0044272D"/>
    <w:rsid w:val="00464F25"/>
    <w:rsid w:val="00467D68"/>
    <w:rsid w:val="004708C4"/>
    <w:rsid w:val="004725F3"/>
    <w:rsid w:val="00485247"/>
    <w:rsid w:val="00485CB6"/>
    <w:rsid w:val="00490D63"/>
    <w:rsid w:val="00491AE3"/>
    <w:rsid w:val="004969C8"/>
    <w:rsid w:val="004A0EB8"/>
    <w:rsid w:val="004A0FC8"/>
    <w:rsid w:val="004A17D1"/>
    <w:rsid w:val="004A2C85"/>
    <w:rsid w:val="004A4616"/>
    <w:rsid w:val="004A7837"/>
    <w:rsid w:val="004B044D"/>
    <w:rsid w:val="004C3A9B"/>
    <w:rsid w:val="004C3CAB"/>
    <w:rsid w:val="004C70F1"/>
    <w:rsid w:val="004D709A"/>
    <w:rsid w:val="004E529E"/>
    <w:rsid w:val="004E6962"/>
    <w:rsid w:val="004E7D54"/>
    <w:rsid w:val="004F4FAC"/>
    <w:rsid w:val="00500A52"/>
    <w:rsid w:val="005021D7"/>
    <w:rsid w:val="00505001"/>
    <w:rsid w:val="00514152"/>
    <w:rsid w:val="00514581"/>
    <w:rsid w:val="00522CC5"/>
    <w:rsid w:val="00524644"/>
    <w:rsid w:val="0052672F"/>
    <w:rsid w:val="005271B3"/>
    <w:rsid w:val="005401B4"/>
    <w:rsid w:val="005427A0"/>
    <w:rsid w:val="00547BE3"/>
    <w:rsid w:val="00555370"/>
    <w:rsid w:val="00560B0C"/>
    <w:rsid w:val="005644E0"/>
    <w:rsid w:val="0056546D"/>
    <w:rsid w:val="00567FE1"/>
    <w:rsid w:val="00571671"/>
    <w:rsid w:val="0057513C"/>
    <w:rsid w:val="0057672B"/>
    <w:rsid w:val="00580E20"/>
    <w:rsid w:val="00586473"/>
    <w:rsid w:val="0058652F"/>
    <w:rsid w:val="00586B2B"/>
    <w:rsid w:val="00590500"/>
    <w:rsid w:val="00592B8B"/>
    <w:rsid w:val="005A021E"/>
    <w:rsid w:val="005A5249"/>
    <w:rsid w:val="005B16D1"/>
    <w:rsid w:val="005B7E40"/>
    <w:rsid w:val="005C0CA1"/>
    <w:rsid w:val="005C32D9"/>
    <w:rsid w:val="005C51E3"/>
    <w:rsid w:val="005D0741"/>
    <w:rsid w:val="005D4292"/>
    <w:rsid w:val="005E0199"/>
    <w:rsid w:val="005E0AD2"/>
    <w:rsid w:val="005E2A58"/>
    <w:rsid w:val="005E7290"/>
    <w:rsid w:val="005E7D11"/>
    <w:rsid w:val="005F3EA5"/>
    <w:rsid w:val="005F7569"/>
    <w:rsid w:val="006045AA"/>
    <w:rsid w:val="00605B91"/>
    <w:rsid w:val="006101C7"/>
    <w:rsid w:val="006133EA"/>
    <w:rsid w:val="00613D35"/>
    <w:rsid w:val="00621831"/>
    <w:rsid w:val="00622581"/>
    <w:rsid w:val="00627B17"/>
    <w:rsid w:val="00630CB6"/>
    <w:rsid w:val="006334DC"/>
    <w:rsid w:val="006357DA"/>
    <w:rsid w:val="00635FCA"/>
    <w:rsid w:val="0064222C"/>
    <w:rsid w:val="006541CB"/>
    <w:rsid w:val="00655A14"/>
    <w:rsid w:val="00662C19"/>
    <w:rsid w:val="0066335E"/>
    <w:rsid w:val="0067088E"/>
    <w:rsid w:val="00671060"/>
    <w:rsid w:val="00671B40"/>
    <w:rsid w:val="006815A4"/>
    <w:rsid w:val="00684725"/>
    <w:rsid w:val="006872AF"/>
    <w:rsid w:val="00695220"/>
    <w:rsid w:val="006959F9"/>
    <w:rsid w:val="006A46AA"/>
    <w:rsid w:val="006A491D"/>
    <w:rsid w:val="006A6081"/>
    <w:rsid w:val="006A7DA1"/>
    <w:rsid w:val="006B0B32"/>
    <w:rsid w:val="006C033B"/>
    <w:rsid w:val="006D2C6F"/>
    <w:rsid w:val="006E15D5"/>
    <w:rsid w:val="006E27BD"/>
    <w:rsid w:val="006F2553"/>
    <w:rsid w:val="006F6494"/>
    <w:rsid w:val="006F6F23"/>
    <w:rsid w:val="007156A8"/>
    <w:rsid w:val="00717FDD"/>
    <w:rsid w:val="007217AE"/>
    <w:rsid w:val="00726ECB"/>
    <w:rsid w:val="00727DE0"/>
    <w:rsid w:val="0073140C"/>
    <w:rsid w:val="00733D22"/>
    <w:rsid w:val="00734816"/>
    <w:rsid w:val="00734ED2"/>
    <w:rsid w:val="007377CD"/>
    <w:rsid w:val="0075053F"/>
    <w:rsid w:val="007535DA"/>
    <w:rsid w:val="00761FD6"/>
    <w:rsid w:val="007653DE"/>
    <w:rsid w:val="007659DE"/>
    <w:rsid w:val="0077419E"/>
    <w:rsid w:val="0078124D"/>
    <w:rsid w:val="00784D37"/>
    <w:rsid w:val="0079646F"/>
    <w:rsid w:val="007A35C9"/>
    <w:rsid w:val="007A3B4F"/>
    <w:rsid w:val="007A7FCF"/>
    <w:rsid w:val="007B47EF"/>
    <w:rsid w:val="007C0C40"/>
    <w:rsid w:val="007C5E32"/>
    <w:rsid w:val="007C76A1"/>
    <w:rsid w:val="007D14B4"/>
    <w:rsid w:val="007D2A57"/>
    <w:rsid w:val="007D3CD1"/>
    <w:rsid w:val="007D6615"/>
    <w:rsid w:val="007D7DF2"/>
    <w:rsid w:val="007E03A8"/>
    <w:rsid w:val="007E13F8"/>
    <w:rsid w:val="007F3584"/>
    <w:rsid w:val="007F370D"/>
    <w:rsid w:val="007F4B31"/>
    <w:rsid w:val="00800350"/>
    <w:rsid w:val="0080450D"/>
    <w:rsid w:val="00807780"/>
    <w:rsid w:val="008142B1"/>
    <w:rsid w:val="00816E91"/>
    <w:rsid w:val="0082732E"/>
    <w:rsid w:val="008306FF"/>
    <w:rsid w:val="0083438D"/>
    <w:rsid w:val="00837399"/>
    <w:rsid w:val="008405E0"/>
    <w:rsid w:val="00847925"/>
    <w:rsid w:val="008548CF"/>
    <w:rsid w:val="00860A37"/>
    <w:rsid w:val="00872873"/>
    <w:rsid w:val="008778C1"/>
    <w:rsid w:val="00881098"/>
    <w:rsid w:val="00882D0D"/>
    <w:rsid w:val="00883B5B"/>
    <w:rsid w:val="00884B53"/>
    <w:rsid w:val="00885810"/>
    <w:rsid w:val="008906C9"/>
    <w:rsid w:val="00891652"/>
    <w:rsid w:val="008941D2"/>
    <w:rsid w:val="008B1505"/>
    <w:rsid w:val="008C02E3"/>
    <w:rsid w:val="008C2B6D"/>
    <w:rsid w:val="008D0BC1"/>
    <w:rsid w:val="008D11BA"/>
    <w:rsid w:val="008D11EF"/>
    <w:rsid w:val="008D1DC0"/>
    <w:rsid w:val="008D6377"/>
    <w:rsid w:val="008D7589"/>
    <w:rsid w:val="008E0049"/>
    <w:rsid w:val="008E2308"/>
    <w:rsid w:val="008E30ED"/>
    <w:rsid w:val="008E333E"/>
    <w:rsid w:val="008F440E"/>
    <w:rsid w:val="008F5DF7"/>
    <w:rsid w:val="0090015E"/>
    <w:rsid w:val="00901FBF"/>
    <w:rsid w:val="00930277"/>
    <w:rsid w:val="00931CC2"/>
    <w:rsid w:val="00931E4E"/>
    <w:rsid w:val="00932B83"/>
    <w:rsid w:val="00935818"/>
    <w:rsid w:val="00936F7D"/>
    <w:rsid w:val="009376B2"/>
    <w:rsid w:val="00941F1B"/>
    <w:rsid w:val="00943947"/>
    <w:rsid w:val="00945EF7"/>
    <w:rsid w:val="00954950"/>
    <w:rsid w:val="00963136"/>
    <w:rsid w:val="0097030A"/>
    <w:rsid w:val="00987493"/>
    <w:rsid w:val="009A0D42"/>
    <w:rsid w:val="009A0EA6"/>
    <w:rsid w:val="009B127B"/>
    <w:rsid w:val="009B2262"/>
    <w:rsid w:val="009B43F5"/>
    <w:rsid w:val="009C1509"/>
    <w:rsid w:val="009C1A74"/>
    <w:rsid w:val="009C7FE2"/>
    <w:rsid w:val="009D1558"/>
    <w:rsid w:val="009D3002"/>
    <w:rsid w:val="009E7B53"/>
    <w:rsid w:val="009F120E"/>
    <w:rsid w:val="009F1B46"/>
    <w:rsid w:val="009F1F82"/>
    <w:rsid w:val="009F4E75"/>
    <w:rsid w:val="00A01557"/>
    <w:rsid w:val="00A03757"/>
    <w:rsid w:val="00A05EE9"/>
    <w:rsid w:val="00A1415A"/>
    <w:rsid w:val="00A2385F"/>
    <w:rsid w:val="00A34B3B"/>
    <w:rsid w:val="00A350F5"/>
    <w:rsid w:val="00A367B3"/>
    <w:rsid w:val="00A37311"/>
    <w:rsid w:val="00A4360A"/>
    <w:rsid w:val="00A44C94"/>
    <w:rsid w:val="00A46C26"/>
    <w:rsid w:val="00A47909"/>
    <w:rsid w:val="00A47BDE"/>
    <w:rsid w:val="00A515C2"/>
    <w:rsid w:val="00A600B9"/>
    <w:rsid w:val="00A64510"/>
    <w:rsid w:val="00A67E1E"/>
    <w:rsid w:val="00A722B8"/>
    <w:rsid w:val="00A743C9"/>
    <w:rsid w:val="00A834E4"/>
    <w:rsid w:val="00A90494"/>
    <w:rsid w:val="00A90D9C"/>
    <w:rsid w:val="00A92447"/>
    <w:rsid w:val="00A97C06"/>
    <w:rsid w:val="00AB3C52"/>
    <w:rsid w:val="00AC531A"/>
    <w:rsid w:val="00AC6B9C"/>
    <w:rsid w:val="00AD49A1"/>
    <w:rsid w:val="00AE1B52"/>
    <w:rsid w:val="00AE3A2E"/>
    <w:rsid w:val="00AF1FC7"/>
    <w:rsid w:val="00AF558A"/>
    <w:rsid w:val="00AF7B70"/>
    <w:rsid w:val="00B203D0"/>
    <w:rsid w:val="00B26ED9"/>
    <w:rsid w:val="00B43479"/>
    <w:rsid w:val="00B52B63"/>
    <w:rsid w:val="00B6336C"/>
    <w:rsid w:val="00B64B05"/>
    <w:rsid w:val="00B64D70"/>
    <w:rsid w:val="00B66A97"/>
    <w:rsid w:val="00B676A6"/>
    <w:rsid w:val="00B70DAE"/>
    <w:rsid w:val="00B737BA"/>
    <w:rsid w:val="00B77086"/>
    <w:rsid w:val="00B80FAA"/>
    <w:rsid w:val="00B95EE2"/>
    <w:rsid w:val="00B96937"/>
    <w:rsid w:val="00B9752C"/>
    <w:rsid w:val="00BB1734"/>
    <w:rsid w:val="00BB2956"/>
    <w:rsid w:val="00BB31EE"/>
    <w:rsid w:val="00BB5D3D"/>
    <w:rsid w:val="00BB7AA7"/>
    <w:rsid w:val="00BC6451"/>
    <w:rsid w:val="00BD31D4"/>
    <w:rsid w:val="00BD508C"/>
    <w:rsid w:val="00BD59A9"/>
    <w:rsid w:val="00BD5D4F"/>
    <w:rsid w:val="00BE050D"/>
    <w:rsid w:val="00BE0F18"/>
    <w:rsid w:val="00BE1414"/>
    <w:rsid w:val="00BE567F"/>
    <w:rsid w:val="00BE7526"/>
    <w:rsid w:val="00BF461B"/>
    <w:rsid w:val="00BF4A9D"/>
    <w:rsid w:val="00BF67D1"/>
    <w:rsid w:val="00C00D9E"/>
    <w:rsid w:val="00C060CB"/>
    <w:rsid w:val="00C217CB"/>
    <w:rsid w:val="00C2320C"/>
    <w:rsid w:val="00C320F9"/>
    <w:rsid w:val="00C33BEB"/>
    <w:rsid w:val="00C40E96"/>
    <w:rsid w:val="00C5453B"/>
    <w:rsid w:val="00C635A4"/>
    <w:rsid w:val="00C705A9"/>
    <w:rsid w:val="00C74B77"/>
    <w:rsid w:val="00C76950"/>
    <w:rsid w:val="00C77403"/>
    <w:rsid w:val="00C91B83"/>
    <w:rsid w:val="00C92D3A"/>
    <w:rsid w:val="00C95A6B"/>
    <w:rsid w:val="00C95B1F"/>
    <w:rsid w:val="00CA3EA2"/>
    <w:rsid w:val="00CB0F65"/>
    <w:rsid w:val="00CB1A4A"/>
    <w:rsid w:val="00CB1D14"/>
    <w:rsid w:val="00CC07EF"/>
    <w:rsid w:val="00CC23A2"/>
    <w:rsid w:val="00CD3511"/>
    <w:rsid w:val="00CE7717"/>
    <w:rsid w:val="00CF1AE1"/>
    <w:rsid w:val="00CF2137"/>
    <w:rsid w:val="00CF2DEB"/>
    <w:rsid w:val="00CF68C3"/>
    <w:rsid w:val="00D005D1"/>
    <w:rsid w:val="00D00E52"/>
    <w:rsid w:val="00D1630E"/>
    <w:rsid w:val="00D1642C"/>
    <w:rsid w:val="00D1729E"/>
    <w:rsid w:val="00D26EFE"/>
    <w:rsid w:val="00D36CBB"/>
    <w:rsid w:val="00D378B5"/>
    <w:rsid w:val="00D40FA8"/>
    <w:rsid w:val="00D53899"/>
    <w:rsid w:val="00D56E9F"/>
    <w:rsid w:val="00D57031"/>
    <w:rsid w:val="00D57B5D"/>
    <w:rsid w:val="00D635C4"/>
    <w:rsid w:val="00D862D1"/>
    <w:rsid w:val="00D91B28"/>
    <w:rsid w:val="00D96F61"/>
    <w:rsid w:val="00DA5D31"/>
    <w:rsid w:val="00DC06A0"/>
    <w:rsid w:val="00DC0CB9"/>
    <w:rsid w:val="00DD1E5E"/>
    <w:rsid w:val="00DD76BC"/>
    <w:rsid w:val="00DD7ACA"/>
    <w:rsid w:val="00DD7E33"/>
    <w:rsid w:val="00DE0481"/>
    <w:rsid w:val="00DE5F2D"/>
    <w:rsid w:val="00DF4385"/>
    <w:rsid w:val="00DF5AA8"/>
    <w:rsid w:val="00E00545"/>
    <w:rsid w:val="00E039E2"/>
    <w:rsid w:val="00E06AD0"/>
    <w:rsid w:val="00E07798"/>
    <w:rsid w:val="00E1161E"/>
    <w:rsid w:val="00E151B8"/>
    <w:rsid w:val="00E27582"/>
    <w:rsid w:val="00E33ADD"/>
    <w:rsid w:val="00E33B96"/>
    <w:rsid w:val="00E34DDD"/>
    <w:rsid w:val="00E36748"/>
    <w:rsid w:val="00E4302B"/>
    <w:rsid w:val="00E54287"/>
    <w:rsid w:val="00E5694C"/>
    <w:rsid w:val="00E57C1A"/>
    <w:rsid w:val="00E60413"/>
    <w:rsid w:val="00E610E3"/>
    <w:rsid w:val="00E6559E"/>
    <w:rsid w:val="00E663FE"/>
    <w:rsid w:val="00E66882"/>
    <w:rsid w:val="00E66A3E"/>
    <w:rsid w:val="00E766E0"/>
    <w:rsid w:val="00E803C6"/>
    <w:rsid w:val="00E82879"/>
    <w:rsid w:val="00E83EC1"/>
    <w:rsid w:val="00E90471"/>
    <w:rsid w:val="00E93D6C"/>
    <w:rsid w:val="00E94F22"/>
    <w:rsid w:val="00EA076A"/>
    <w:rsid w:val="00EB24FB"/>
    <w:rsid w:val="00EB2890"/>
    <w:rsid w:val="00EB43FF"/>
    <w:rsid w:val="00EC2025"/>
    <w:rsid w:val="00ED52D5"/>
    <w:rsid w:val="00ED7ED0"/>
    <w:rsid w:val="00EE162A"/>
    <w:rsid w:val="00EE35AC"/>
    <w:rsid w:val="00EE463A"/>
    <w:rsid w:val="00EE6DBD"/>
    <w:rsid w:val="00EE71AA"/>
    <w:rsid w:val="00EF55B6"/>
    <w:rsid w:val="00EF66D4"/>
    <w:rsid w:val="00F00095"/>
    <w:rsid w:val="00F01DD1"/>
    <w:rsid w:val="00F05E47"/>
    <w:rsid w:val="00F06206"/>
    <w:rsid w:val="00F12887"/>
    <w:rsid w:val="00F13F7D"/>
    <w:rsid w:val="00F146F3"/>
    <w:rsid w:val="00F16E5E"/>
    <w:rsid w:val="00F22D81"/>
    <w:rsid w:val="00F24CA9"/>
    <w:rsid w:val="00F31AB2"/>
    <w:rsid w:val="00F335D5"/>
    <w:rsid w:val="00F36A1B"/>
    <w:rsid w:val="00F448CB"/>
    <w:rsid w:val="00F55493"/>
    <w:rsid w:val="00F60923"/>
    <w:rsid w:val="00F728D3"/>
    <w:rsid w:val="00F7499B"/>
    <w:rsid w:val="00F8514F"/>
    <w:rsid w:val="00F851B6"/>
    <w:rsid w:val="00F95E36"/>
    <w:rsid w:val="00F96D59"/>
    <w:rsid w:val="00FA7638"/>
    <w:rsid w:val="00FB28A8"/>
    <w:rsid w:val="00FB4CC5"/>
    <w:rsid w:val="00FC5056"/>
    <w:rsid w:val="00FC5CB6"/>
    <w:rsid w:val="00FC5E7E"/>
    <w:rsid w:val="00FD3929"/>
    <w:rsid w:val="00FD434D"/>
    <w:rsid w:val="00FD4F1E"/>
    <w:rsid w:val="00FE1622"/>
    <w:rsid w:val="00FE21E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5E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4A9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anne.lankhuiz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3</Pages>
  <Words>1238</Words>
  <Characters>6812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Hoogvliet, juni 2010</dc:title>
  <dc:subject/>
  <dc:creator>Joop Pragt</dc:creator>
  <cp:keywords/>
  <dc:description/>
  <cp:lastModifiedBy>marianne</cp:lastModifiedBy>
  <cp:revision>2</cp:revision>
  <cp:lastPrinted>2010-06-16T18:10:00Z</cp:lastPrinted>
  <dcterms:created xsi:type="dcterms:W3CDTF">2010-06-18T20:11:00Z</dcterms:created>
  <dcterms:modified xsi:type="dcterms:W3CDTF">2010-06-18T20:11:00Z</dcterms:modified>
</cp:coreProperties>
</file>